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EE" w:rsidRDefault="00263BEE" w:rsidP="00A41551">
      <w:pPr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A41551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</w:p>
    <w:p w:rsidR="00263BEE" w:rsidRDefault="00263BEE" w:rsidP="003D54EA">
      <w:pPr>
        <w:jc w:val="center"/>
        <w:rPr>
          <w:rFonts w:ascii="宋体" w:cs="宋体"/>
          <w:color w:val="000000"/>
          <w:kern w:val="0"/>
          <w:sz w:val="28"/>
          <w:szCs w:val="28"/>
        </w:rPr>
      </w:pPr>
      <w:r w:rsidRPr="00A41551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2020</w:t>
      </w:r>
      <w:r w:rsidRPr="00A4155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年中央文化站免费开放补助资金分配表</w:t>
      </w:r>
    </w:p>
    <w:p w:rsidR="00263BEE" w:rsidRPr="003D54EA" w:rsidRDefault="00263BEE" w:rsidP="003D54EA">
      <w:pPr>
        <w:jc w:val="right"/>
        <w:rPr>
          <w:rFonts w:ascii="宋体" w:cs="仿宋"/>
          <w:b/>
          <w:sz w:val="32"/>
          <w:szCs w:val="32"/>
        </w:rPr>
      </w:pPr>
      <w:r w:rsidRPr="00A41551">
        <w:rPr>
          <w:rFonts w:ascii="宋体" w:hAnsi="宋体" w:cs="宋体" w:hint="eastAsia"/>
          <w:color w:val="000000"/>
          <w:kern w:val="0"/>
          <w:sz w:val="22"/>
        </w:rPr>
        <w:t>单位：万元</w:t>
      </w:r>
    </w:p>
    <w:tbl>
      <w:tblPr>
        <w:tblW w:w="9200" w:type="dxa"/>
        <w:tblInd w:w="93" w:type="dxa"/>
        <w:tblLook w:val="0000"/>
      </w:tblPr>
      <w:tblGrid>
        <w:gridCol w:w="2260"/>
        <w:gridCol w:w="2440"/>
        <w:gridCol w:w="4500"/>
      </w:tblGrid>
      <w:tr w:rsidR="00263BEE" w:rsidRPr="003D54EA" w:rsidTr="003D54EA">
        <w:trPr>
          <w:trHeight w:val="61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3D54EA" w:rsidRDefault="00263BEE" w:rsidP="003D54EA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D54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乡</w:t>
            </w:r>
            <w:r w:rsidRPr="003D54E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3D54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3D54EA" w:rsidRDefault="00263BEE" w:rsidP="003D54EA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D54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</w:t>
            </w:r>
            <w:r w:rsidRPr="003D54E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3D54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3D54EA" w:rsidRDefault="00263BEE" w:rsidP="003D54EA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D54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梅城镇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梅溪镇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云龙乡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白樟镇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金沙镇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白中镇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池园镇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上莲乡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坂东镇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三溪乡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塔庄镇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省璜镇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雄江镇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桔林镇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东桥镇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下祝乡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乡镇文化站免费开放补助</w:t>
            </w:r>
          </w:p>
        </w:tc>
      </w:tr>
      <w:tr w:rsidR="00263BEE" w:rsidRPr="00A41551" w:rsidTr="00A41551">
        <w:trPr>
          <w:trHeight w:val="61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BEE" w:rsidRPr="00A41551" w:rsidRDefault="00263BEE" w:rsidP="003D54E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5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63BEE" w:rsidRDefault="00263BEE" w:rsidP="00A4155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263BEE" w:rsidSect="001C5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EE" w:rsidRDefault="00263BEE">
      <w:r>
        <w:separator/>
      </w:r>
    </w:p>
  </w:endnote>
  <w:endnote w:type="continuationSeparator" w:id="0">
    <w:p w:rsidR="00263BEE" w:rsidRDefault="00263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EE" w:rsidRDefault="00263B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EE" w:rsidRDefault="00263B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EE" w:rsidRDefault="00263B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EE" w:rsidRDefault="00263BEE">
      <w:r>
        <w:separator/>
      </w:r>
    </w:p>
  </w:footnote>
  <w:footnote w:type="continuationSeparator" w:id="0">
    <w:p w:rsidR="00263BEE" w:rsidRDefault="00263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EE" w:rsidRDefault="00263B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EE" w:rsidRDefault="00263BEE" w:rsidP="003301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EE" w:rsidRDefault="00263B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4F6"/>
    <w:rsid w:val="00054770"/>
    <w:rsid w:val="001145F0"/>
    <w:rsid w:val="001C4DBB"/>
    <w:rsid w:val="001C5172"/>
    <w:rsid w:val="001F5781"/>
    <w:rsid w:val="00263BEE"/>
    <w:rsid w:val="00330102"/>
    <w:rsid w:val="00351912"/>
    <w:rsid w:val="00373030"/>
    <w:rsid w:val="003D54EA"/>
    <w:rsid w:val="00454647"/>
    <w:rsid w:val="004B1387"/>
    <w:rsid w:val="00505F36"/>
    <w:rsid w:val="00691BC6"/>
    <w:rsid w:val="007402E0"/>
    <w:rsid w:val="00892C3E"/>
    <w:rsid w:val="00A41551"/>
    <w:rsid w:val="00B358B0"/>
    <w:rsid w:val="00BE34F6"/>
    <w:rsid w:val="00CA1733"/>
    <w:rsid w:val="00DC007A"/>
    <w:rsid w:val="0B4652C1"/>
    <w:rsid w:val="1B5476F1"/>
    <w:rsid w:val="43612661"/>
    <w:rsid w:val="47F764A6"/>
    <w:rsid w:val="548574A0"/>
    <w:rsid w:val="54C547AA"/>
    <w:rsid w:val="550774DE"/>
    <w:rsid w:val="61206626"/>
    <w:rsid w:val="62A1187A"/>
    <w:rsid w:val="70594F3E"/>
    <w:rsid w:val="76F97DD5"/>
    <w:rsid w:val="7C7A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7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C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517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C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51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58</Words>
  <Characters>333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NTKO</dc:creator>
  <cp:keywords/>
  <dc:description/>
  <cp:lastModifiedBy>User</cp:lastModifiedBy>
  <cp:revision>2</cp:revision>
  <cp:lastPrinted>2020-10-27T03:52:00Z</cp:lastPrinted>
  <dcterms:created xsi:type="dcterms:W3CDTF">2020-12-25T02:28:00Z</dcterms:created>
  <dcterms:modified xsi:type="dcterms:W3CDTF">2020-12-25T02:28:00Z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