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闽清县农业农村局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行政强制流程图</w:t>
      </w:r>
      <w:bookmarkStart w:id="0" w:name="_GoBack"/>
      <w:bookmarkEnd w:id="0"/>
    </w:p>
    <w:p>
      <w:pPr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c">
            <w:drawing>
              <wp:inline distT="0" distB="0" distL="114300" distR="114300">
                <wp:extent cx="5257800" cy="7538720"/>
                <wp:effectExtent l="4445" t="0" r="14605" b="5080"/>
                <wp:docPr id="4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4"/>
                        <wps:cNvSpPr txBox="1"/>
                        <wps:spPr>
                          <a:xfrm>
                            <a:off x="114649" y="99155"/>
                            <a:ext cx="4914583" cy="504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向行政机关负责人报批（情况紧急，需当场实施强制措施的，应当在二十四小时内向行政机关负责人报告，并补办批准手续）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228568" y="1991126"/>
                            <a:ext cx="1486059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依法作出其他处理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6"/>
                        <wps:cNvSpPr txBox="1"/>
                        <wps:spPr>
                          <a:xfrm>
                            <a:off x="685705" y="4962869"/>
                            <a:ext cx="4000310" cy="39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当场做笔录、交付《行政强制决定书》及相关清单、说明等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3429254" y="6340107"/>
                            <a:ext cx="1827816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依法解除封存（查封、扣押）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8"/>
                        <wps:cNvSpPr txBox="1"/>
                        <wps:spPr>
                          <a:xfrm>
                            <a:off x="1028922" y="6340107"/>
                            <a:ext cx="342487" cy="1198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依法予以没收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9"/>
                        <wps:cNvSpPr txBox="1"/>
                        <wps:spPr>
                          <a:xfrm>
                            <a:off x="114649" y="5557801"/>
                            <a:ext cx="4912392" cy="492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日内查清事实，作出处理决定；情况复杂的经行政机关负责人批准，可以延长，但是延长期限不得超过</w:t>
                              </w:r>
                              <w:r>
                                <w:rPr>
                                  <w:rFonts w:ascii="仿宋" w:hAnsi="仿宋" w:eastAsia="仿宋"/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日。法律、行政法规另有规定的除外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10"/>
                        <wps:cNvSpPr txBox="1"/>
                        <wps:spPr>
                          <a:xfrm>
                            <a:off x="228568" y="1297768"/>
                            <a:ext cx="1486059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不符合采取强制措施条件的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11"/>
                        <wps:cNvSpPr txBox="1"/>
                        <wps:spPr>
                          <a:xfrm>
                            <a:off x="2285683" y="1595234"/>
                            <a:ext cx="2400332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符合采取强制措施条件的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12"/>
                        <wps:cNvSpPr/>
                        <wps:spPr>
                          <a:xfrm flipH="1">
                            <a:off x="2514251" y="604410"/>
                            <a:ext cx="1461" cy="297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3"/>
                        <wps:cNvSpPr/>
                        <wps:spPr>
                          <a:xfrm>
                            <a:off x="1028922" y="901876"/>
                            <a:ext cx="2628900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4"/>
                        <wps:cNvSpPr/>
                        <wps:spPr>
                          <a:xfrm>
                            <a:off x="1028922" y="901876"/>
                            <a:ext cx="730" cy="3951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15"/>
                        <wps:cNvSpPr/>
                        <wps:spPr>
                          <a:xfrm>
                            <a:off x="3657822" y="901876"/>
                            <a:ext cx="730" cy="6933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16"/>
                        <wps:cNvSpPr/>
                        <wps:spPr>
                          <a:xfrm>
                            <a:off x="1028922" y="1595234"/>
                            <a:ext cx="730" cy="3958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17"/>
                        <wps:cNvSpPr/>
                        <wps:spPr>
                          <a:xfrm>
                            <a:off x="3314605" y="1892700"/>
                            <a:ext cx="730" cy="3958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>
                            <a:off x="2400332" y="5359490"/>
                            <a:ext cx="73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>
                            <a:off x="343218" y="6141797"/>
                            <a:ext cx="3314605" cy="116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>
                            <a:off x="1257491" y="6141797"/>
                            <a:ext cx="73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>
                            <a:off x="3657822" y="6152004"/>
                            <a:ext cx="730" cy="199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 flipH="1">
                            <a:off x="1714627" y="6141797"/>
                            <a:ext cx="73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文本框 23"/>
                        <wps:cNvSpPr txBox="1"/>
                        <wps:spPr>
                          <a:xfrm>
                            <a:off x="0" y="6340107"/>
                            <a:ext cx="799624" cy="108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依法予以处理（销毁、消毒、无害化处理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4"/>
                        <wps:cNvSpPr txBox="1"/>
                        <wps:spPr>
                          <a:xfrm>
                            <a:off x="2057114" y="2288592"/>
                            <a:ext cx="3086037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出示执法证，通知当事人到场（至少</w:t>
                              </w:r>
                              <w:r>
                                <w:rPr>
                                  <w:rFonts w:ascii="仿宋" w:hAnsi="仿宋" w:eastAsia="仿宋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名执法人员）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25"/>
                        <wps:cNvSpPr/>
                        <wps:spPr>
                          <a:xfrm>
                            <a:off x="3314605" y="2586058"/>
                            <a:ext cx="0" cy="1975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>
                            <a:off x="2057114" y="2783640"/>
                            <a:ext cx="240033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7"/>
                        <wps:cNvSpPr/>
                        <wps:spPr>
                          <a:xfrm>
                            <a:off x="2057114" y="2783640"/>
                            <a:ext cx="0" cy="297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线 28"/>
                        <wps:cNvSpPr/>
                        <wps:spPr>
                          <a:xfrm>
                            <a:off x="4457446" y="2783640"/>
                            <a:ext cx="0" cy="297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文本框 29"/>
                        <wps:cNvSpPr txBox="1"/>
                        <wps:spPr>
                          <a:xfrm>
                            <a:off x="1486059" y="3081105"/>
                            <a:ext cx="1028192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30"/>
                        <wps:cNvSpPr txBox="1"/>
                        <wps:spPr>
                          <a:xfrm>
                            <a:off x="3314605" y="3081105"/>
                            <a:ext cx="1828546" cy="892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当事人不到场的，邀请见证人到场，由见证人和行政执法人员在现场笔录上签名或盖章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线 31"/>
                        <wps:cNvSpPr/>
                        <wps:spPr>
                          <a:xfrm>
                            <a:off x="2057114" y="3378571"/>
                            <a:ext cx="0" cy="1975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2"/>
                        <wps:cNvSpPr/>
                        <wps:spPr>
                          <a:xfrm>
                            <a:off x="2057114" y="3576153"/>
                            <a:ext cx="1461" cy="199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文本框 33"/>
                        <wps:cNvSpPr txBox="1"/>
                        <wps:spPr>
                          <a:xfrm>
                            <a:off x="685705" y="3774464"/>
                            <a:ext cx="2398871" cy="69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告知当事人采取行政强制措施的理由、依据及依法享有的权利、救济途径，并听取当事人的陈述和申辩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线 34"/>
                        <wps:cNvSpPr/>
                        <wps:spPr>
                          <a:xfrm>
                            <a:off x="2057114" y="4467822"/>
                            <a:ext cx="730" cy="4950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35"/>
                        <wps:cNvSpPr/>
                        <wps:spPr>
                          <a:xfrm>
                            <a:off x="2400332" y="6052848"/>
                            <a:ext cx="730" cy="99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6"/>
                        <wps:cNvSpPr/>
                        <wps:spPr>
                          <a:xfrm>
                            <a:off x="3657822" y="6647051"/>
                            <a:ext cx="0" cy="991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SpPr/>
                        <wps:spPr>
                          <a:xfrm>
                            <a:off x="3200686" y="6746207"/>
                            <a:ext cx="114284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8"/>
                        <wps:cNvSpPr/>
                        <wps:spPr>
                          <a:xfrm>
                            <a:off x="3200686" y="6746207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线 39"/>
                        <wps:cNvSpPr/>
                        <wps:spPr>
                          <a:xfrm>
                            <a:off x="4343527" y="6746207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40"/>
                        <wps:cNvSpPr txBox="1"/>
                        <wps:spPr>
                          <a:xfrm>
                            <a:off x="2743549" y="6934310"/>
                            <a:ext cx="1028192" cy="495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退还财物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41"/>
                        <wps:cNvSpPr txBox="1"/>
                        <wps:spPr>
                          <a:xfrm>
                            <a:off x="3886391" y="6934310"/>
                            <a:ext cx="1370679" cy="495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依法拍卖并退还当事人所变卖款项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42"/>
                        <wps:cNvSpPr/>
                        <wps:spPr>
                          <a:xfrm>
                            <a:off x="3771741" y="3972774"/>
                            <a:ext cx="0" cy="9900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43"/>
                        <wps:cNvSpPr txBox="1"/>
                        <wps:spPr>
                          <a:xfrm>
                            <a:off x="1486059" y="6340107"/>
                            <a:ext cx="342487" cy="1188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依法解除隔离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线 44"/>
                        <wps:cNvSpPr/>
                        <wps:spPr>
                          <a:xfrm>
                            <a:off x="343218" y="6141797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45"/>
                        <wps:cNvSpPr/>
                        <wps:spPr>
                          <a:xfrm flipH="1">
                            <a:off x="2285683" y="6141797"/>
                            <a:ext cx="73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文本框 46"/>
                        <wps:cNvSpPr txBox="1"/>
                        <wps:spPr>
                          <a:xfrm>
                            <a:off x="1943195" y="6340107"/>
                            <a:ext cx="685705" cy="1188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" w:hAnsi="仿宋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Cs w:val="21"/>
                                </w:rPr>
                                <w:t>对动物、动物产品按照规定采样、留验、抽检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93.6pt;width:414pt;" coordsize="5257800,7538720" editas="canvas" o:gfxdata="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">
                <o:lock v:ext="edit" aspectratio="f"/>
                <v:rect id="画布 2" o:spid="_x0000_s1026" o:spt="1" style="position:absolute;left:0;top:0;height:7538720;width:5257800;" filled="f" stroked="f" coordsize="21600,21600" o:gfxdata="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">
                  <v:fill on="f" focussize="0,0"/>
                  <v:stroke on="f"/>
                  <v:imagedata o:title=""/>
                  <o:lock v:ext="edit" text="t" aspectratio="t"/>
                </v:rect>
                <v:shape id="文本框 4" o:spid="_x0000_s1026" o:spt="202" type="#_x0000_t202" style="position:absolute;left:114649;top:99155;height:504525;width:4914582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97p5fVAAAABgEAAA8AAAAAAAAA&#10;AQAgAAAAIgAAAGRycy9kb3ducmV2LnhtbFBLAQIUABQAAAAIAIdO4kDuEz+vFAIAAD8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向行政机关负责人报批（情况紧急，需当场实施强制措施的，应当在二十四小时内向行政机关负责人报告，并补办批准手续）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5" o:spid="_x0000_s1026" o:spt="202" type="#_x0000_t202" style="position:absolute;left:228568;top:1991126;height:297465;width:1486058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3unl9UAAAAGAQAADwAAAAAA&#10;AAABACAAAAAiAAAAZHJzL2Rvd25yZXYueG1sUEsBAhQAFAAAAAgAh07iQIEhbVAWAgAAQQ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依法作出其他处理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6" o:spid="_x0000_s1026" o:spt="202" type="#_x0000_t202" style="position:absolute;left:685704;top:4962869;height:397350;width:4000309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97p5fVAAAABgEAAA8A&#10;AAAAAAAAAQAgAAAAIgAAAGRycy9kb3ducmV2LnhtbFBLAQIUABQAAAAIAIdO4kBTbfsFGgIAAEEE&#10;AAAOAAAAAAAAAAEAIAAAACQ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当场做笔录、交付《行政强制决定书》及相关清单、说明等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3429254;top:6340107;height:297465;width:1827815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97p5fVAAAABgEAAA8AAAAA&#10;AAAAAQAgAAAAIgAAAGRycy9kb3ducmV2LnhtbFBLAQIUABQAAAAIAIdO4kAKWq+EFwIAAEIEAAAO&#10;AAAAAAAAAAEAIAAAACQ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依法解除封存（查封、扣押）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1028922;top:6340107;height:1198612;width:342487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3unl9UAAAAGAQAADwAAAAAA&#10;AAABACAAAAAiAAAAZHJzL2Rvd25yZXYueG1sUEsBAhQAFAAAAAgAh07iQAd1pyEWAgAAQg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依法予以没收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14649;top:5557801;height:492860;width:4912391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3unl9UAAAAGAQAADwAA&#10;AAAAAAABACAAAAAiAAAAZHJzL2Rvd25yZXYueG1sUEsBAhQAFAAAAAgAh07iQAPylUgZAgAAQQQA&#10;AA4AAAAAAAAAAQAgAAAAJA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ascii="仿宋" w:hAnsi="仿宋" w:eastAsia="仿宋"/>
                            <w:szCs w:val="21"/>
                          </w:rPr>
                          <w:t>30</w:t>
                        </w: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日内查清事实，作出处理决定；情况复杂的经行政机关负责人批准，可以延长，但是延长期限不得超过</w:t>
                        </w:r>
                        <w:r>
                          <w:rPr>
                            <w:rFonts w:ascii="仿宋" w:hAnsi="仿宋" w:eastAsia="仿宋"/>
                            <w:szCs w:val="21"/>
                          </w:rPr>
                          <w:t>30</w:t>
                        </w: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日。法律、行政法规另有规定的除外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10" o:spid="_x0000_s1026" o:spt="202" type="#_x0000_t202" style="position:absolute;left:228568;top:1297768;height:297465;width:1486058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e6eX1QAAAAYBAAAPAAAAAAAAAAEA&#10;IAAAACIAAABkcnMvZG93bnJldi54bWxQSwECFAAUAAAACACHTuJA6a+0XxICAABC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不符合采取强制措施条件的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11" o:spid="_x0000_s1026" o:spt="202" type="#_x0000_t202" style="position:absolute;left:2285682;top:1595233;height:297465;width:2400331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3unl9UAAAAGAQAADwAAAAAA&#10;AAABACAAAAAiAAAAZHJzL2Rvd25yZXYueG1sUEsBAhQAFAAAAAgAh07iQFGRKUsWAgAAQw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符合采取强制措施条件的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line id="直线 12" o:spid="_x0000_s1026" o:spt="20" style="position:absolute;left:2514250;top:604409;flip:x;height:297465;width:1460;" filled="f" stroked="t" coordsize="21600,21600" o:gfxdata="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8bJJ0wAAAAYBAAAPAAAAAAAAAAEAIAAAACIAAABkcnMvZG93bnJldi54bWxQ&#10;SwECFAAUAAAACACHTuJAnG6wWvwBAADzAwAADgAAAAAAAAABACAAAAAi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" o:spid="_x0000_s1026" o:spt="20" style="position:absolute;left:1028922;top:901875;height:729;width:2628900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myqkDUAAAABgEAAA8AAAAAAAAAAQAgAAAAIgAAAGRycy9kb3ducmV2LnhtbFBLAQIUABQA&#10;AAAIAIdO4kCDBKxX9AEAAOoDAAAOAAAAAAAAAAEAIAAAACM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" o:spid="_x0000_s1026" o:spt="20" style="position:absolute;left:1028922;top:901875;height:395163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cBr/1QAAAAYBAAAPAAAAAAAAAAEAIAAAACIAAABkcnMvZG93bnJldi54&#10;bWxQSwECFAAUAAAACACHTuJAmkOVJ/0BAADtAwAADgAAAAAAAAABACAAAAAk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5" o:spid="_x0000_s1026" o:spt="20" style="position:absolute;left:3657822;top:901875;height:693358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cBr/1QAAAAYBAAAPAAAAAAAAAAEAIAAAACIAAABkcnMvZG93bnJldi54&#10;bWxQSwECFAAUAAAACACHTuJA2v4bfv0BAADtAwAADgAAAAAAAAABACAAAAAk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1028922;top:1595233;height:395892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3Aa/9UAAAAGAQAADwAAAAAAAAABACAAAAAiAAAAZHJzL2Rvd25yZXYueG1s&#10;UEsBAhQAFAAAAAgAh07iQLoRi8n7AQAA7gMAAA4AAAAAAAAAAQAgAAAAJ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7" o:spid="_x0000_s1026" o:spt="20" style="position:absolute;left:3314604;top:1892699;height:395892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twGv/VAAAABgEAAA8AAAAAAAAAAQAgAAAAIgAAAGRycy9kb3ducmV2Lnht&#10;bFBLAQIUABQAAAAIAIdO4kCupVCt/AEAAO4DAAAOAAAAAAAAAAEAIAAAACQ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8" o:spid="_x0000_s1026" o:spt="20" style="position:absolute;left:2400331;top:5359490;height:198310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cBr/1QAAAAYBAAAPAAAAAAAAAAEAIAAAACIAAABkcnMvZG93bnJldi54&#10;bWxQSwECFAAUAAAACACHTuJAjYFcOv0BAADuAwAADgAAAAAAAAABACAAAAAk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343217;top:6141796;height:11665;width:3314604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myqkDUAAAABgEAAA8AAAAAAAAAAQAgAAAAIgAAAGRycy9kb3ducmV2LnhtbFBLAQIU&#10;ABQAAAAIAIdO4kAZ3AFM9wEAAOwDAAAOAAAAAAAAAAEAIAAAACM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1257490;top:6141796;height:198310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twGv/VAAAABgEAAA8AAAAAAAAAAQAgAAAAIgAAAGRycy9kb3ducmV2Lnht&#10;bFBLAQIUABQAAAAIAIdO4kAAKW5s/AEAAO4DAAAOAAAAAAAAAAEAIAAAACQ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3657822;top:6152003;height:199039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cBr/1QAAAAYBAAAPAAAAAAAAAAEAIAAAACIAAABkcnMvZG93bnJl&#10;di54bWxQSwECFAAUAAAACACHTuJAor+NwgACAADuAwAADgAAAAAAAAABACAAAAAk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714627;top:6141796;flip:x;height:198310;width:730;" filled="f" stroked="t" coordsize="21600,21600" o:gfxdata="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a/2atYAAAAGAQAADwAAAAAAAAABACAAAAAiAAAAZHJz&#10;L2Rvd25yZXYueG1sUEsBAhQAFAAAAAgAh07iQIF38okGAgAA+AMAAA4AAAAAAAAAAQAgAAAAJQ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3" o:spid="_x0000_s1026" o:spt="202" type="#_x0000_t202" style="position:absolute;left:0;top:6340107;height:1089250;width:799623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e6eX1QAAAAYBAAAPAAAAAAAA&#10;AAEAIAAAACIAAABkcnMvZG93bnJldi54bWxQSwECFAAUAAAACACHTuJApa9ZDRUCAAA+BAAADgAA&#10;AAAAAAABACAAAAAk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依法予以处理（销毁、消毒、无害化处理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2057114;top:2288592;height:297465;width:3086036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e6eX1QAAAAYBAAAPAAAA&#10;AAAAAAEAIAAAACIAAABkcnMvZG93bnJldi54bWxQSwECFAAUAAAACACHTuJAL4PfNBgCAABEBAAA&#10;DgAAAAAAAAABACAAAAAk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出示执法证，通知当事人到场（至少</w:t>
                        </w:r>
                        <w:r>
                          <w:rPr>
                            <w:rFonts w:ascii="仿宋" w:hAnsi="仿宋" w:eastAsia="仿宋"/>
                            <w:szCs w:val="21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名执法人员）</w:t>
                        </w:r>
                      </w:p>
                    </w:txbxContent>
                  </v:textbox>
                </v:shape>
                <v:line id="直线 25" o:spid="_x0000_s1026" o:spt="20" style="position:absolute;left:3314604;top:2586058;height:197581;width:0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myqkDUAAAABgEAAA8AAAAAAAAAAQAgAAAAIgAAAGRycy9kb3ducmV2LnhtbFBLAQIUABQA&#10;AAAIAIdO4kAQ0w/x9AEAAOgDAAAOAAAAAAAAAAEAIAAAACM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2057114;top:2783639;height:729;width:2400331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bKqQNQAAAAGAQAADwAAAAAAAAABACAAAAAiAAAAZHJzL2Rvd25yZXYueG1sUEsBAhQA&#10;FAAAAAgAh07iQFgoP4X2AQAA6wMAAA4AAAAAAAAAAQAgAAAAIw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2057114;top:2783639;height:297465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twGv/VAAAABgEAAA8AAAAAAAAAAQAgAAAAIgAAAGRycy9kb3ducmV2LnhtbFBL&#10;AQIUABQAAAAIAIdO4kAOblo5+QEAAOwDAAAOAAAAAAAAAAEAIAAAACQ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" o:spid="_x0000_s1026" o:spt="20" style="position:absolute;left:4457446;top:2783639;height:297465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7cBr/1QAAAAYBAAAPAAAAAAAAAAEAIAAAACIAAABkcnMvZG93bnJldi54bWxQ&#10;SwECFAAUAAAACACHTuJAPGLNavoBAADsAwAADgAAAAAAAAABACAAAAAk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9" o:spid="_x0000_s1026" o:spt="202" type="#_x0000_t202" style="position:absolute;left:1486058;top:3081105;height:297465;width:1028192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97p5fVAAAABgEAAA8AAAAA&#10;AAAAAQAgAAAAIgAAAGRycy9kb3ducmV2LnhtbFBLAQIUABQAAAAIAIdO4kCslvVDFwIAAEQEAAAO&#10;AAAAAAAAAAEAIAAAACQ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当事人到场的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3314604;top:3081105;height:892397;width:1828546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3unl9UAAAAGAQAADwAAAAAA&#10;AAABACAAAAAiAAAAZHJzL2Rvd25yZXYueG1sUEsBAhQAFAAAAAgAh07iQBh6Dc4WAgAARA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当事人不到场的，邀请见证人到场，由见证人和行政执法人员在现场笔录上签名或盖章</w:t>
                        </w:r>
                      </w:p>
                    </w:txbxContent>
                  </v:textbox>
                </v:shape>
                <v:line id="直线 31" o:spid="_x0000_s1026" o:spt="20" style="position:absolute;left:2057114;top:3378571;height:197581;width:0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myqkDUAAAABgEAAA8AAAAAAAAAAQAgAAAAIgAAAGRycy9kb3ducmV2LnhtbFBLAQIUABQA&#10;AAAIAIdO4kBd7+gk9AEAAOgDAAAOAAAAAAAAAAEAIAAAACM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2057114;top:3576152;height:199039;width:146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3Aa/9UAAAAGAQAADwAAAAAAAAABACAAAAAiAAAAZHJzL2Rvd25y&#10;ZXYueG1sUEsBAhQAFAAAAAgAh07iQKwFhAcBAgAA7wMAAA4AAAAAAAAAAQAgAAAAJA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3" o:spid="_x0000_s1026" o:spt="202" type="#_x0000_t202" style="position:absolute;left:685704;top:3774463;height:692629;width:2398871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3unl9UAAAAGAQAADwAAAAAA&#10;AAABACAAAAAiAAAAZHJzL2Rvd25yZXYueG1sUEsBAhQAFAAAAAgAh07iQH/mKSkWAgAAQw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告知当事人采取行政强制措施的理由、依据及依法享有的权利、救济途径，并听取当事人的陈述和申辩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szCs w:val="21"/>
                          </w:rPr>
                        </w:pPr>
                      </w:p>
                    </w:txbxContent>
                  </v:textbox>
                </v:shape>
                <v:line id="直线 34" o:spid="_x0000_s1026" o:spt="20" style="position:absolute;left:2057114;top:4467821;height:495047;width:73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twGv/VAAAABgEAAA8AAAAAAAAAAQAgAAAAIgAAAGRycy9kb3ducmV2&#10;LnhtbFBLAQIUABQAAAAIAIdO4kBq84CZ/wEAAO4DAAAOAAAAAAAAAAEAIAAAACQ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2400331;top:6052848;height:99155;width:730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myqkDUAAAABgEAAA8AAAAAAAAAAQAgAAAAIgAAAGRycy9kb3ducmV2LnhtbFBLAQIU&#10;ABQAAAAIAIdO4kB/DgHt9wEAAOkDAAAOAAAAAAAAAAEAIAAAACM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3657822;top:6647051;height:99155;width:0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bKqQNQAAAAGAQAADwAAAAAAAAABACAAAAAiAAAAZHJzL2Rvd25yZXYueG1sUEsBAhQAFAAA&#10;AAgAh07iQEo2fFrzAQAA5wMAAA4AAAAAAAAAAQAgAAAAI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7" o:spid="_x0000_s1026" o:spt="20" style="position:absolute;left:3200685;top:6746206;height:0;width:1142841;" filled="f" stroked="t" coordsize="21600,21600" o:gfxdata="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sqpA1AAAAAYBAAAPAAAAAAAAAAEAIAAAACIAAABkcnMvZG93bnJldi54bWxQSwEC&#10;FAAUAAAACACHTuJAzj4u3/gBAADpAwAADgAAAAAAAAABACAAAAAj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3200685;top:6746206;height:198310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3Aa/9UAAAAGAQAADwAAAAAAAAABACAAAAAiAAAAZHJzL2Rvd25yZXYueG1s&#10;UEsBAhQAFAAAAAgAh07iQAF2VFP7AQAA7AMAAA4AAAAAAAAAAQAgAAAAJ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9" o:spid="_x0000_s1026" o:spt="20" style="position:absolute;left:4343527;top:6746206;height:198310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twGv/VAAAABgEAAA8AAAAAAAAAAQAgAAAAIgAAAGRycy9kb3ducmV2Lnht&#10;bFBLAQIUABQAAAAIAIdO4kBcaEBP/AEAAOwDAAAOAAAAAAAAAAEAIAAAACQ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0" o:spid="_x0000_s1026" o:spt="202" type="#_x0000_t202" style="position:absolute;left:2743549;top:6934310;height:495047;width:1028192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e6eX1QAAAAYBAAAPAAAA&#10;AAAAAAEAIAAAACIAAABkcnMvZG93bnJldi54bWxQSwECFAAUAAAACACHTuJAm4shihgCAABEBAAA&#10;DgAAAAAAAAABACAAAAAk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退还财物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3886390;top:6934310;height:495047;width:1370679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97p5fVAAAABgEAAA8AAAAA&#10;AAAAAQAgAAAAIgAAAGRycy9kb3ducmV2LnhtbFBLAQIUABQAAAAIAIdO4kAckzHbFwIAAEQEAAAO&#10;AAAAAAAAAAEAIAAAACQ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依法拍卖并退还当事人所变卖款项</w:t>
                        </w:r>
                      </w:p>
                    </w:txbxContent>
                  </v:textbox>
                </v:shape>
                <v:line id="直线 42" o:spid="_x0000_s1026" o:spt="20" style="position:absolute;left:3771741;top:3972774;height:990094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7cBr/1QAAAAYBAAAPAAAAAAAAAAEAIAAAACIAAABkcnMvZG93bnJldi54bWxQ&#10;SwECFAAUAAAACACHTuJAOYOyn/oBAADsAwAADgAAAAAAAAABACAAAAAk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3" o:spid="_x0000_s1026" o:spt="202" type="#_x0000_t202" style="position:absolute;left:1486058;top:6340107;height:1188405;width:342487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97p5fVAAAABgEAAA8AAAAA&#10;AAAAAQAgAAAAIgAAAGRycy9kb3ducmV2LnhtbFBLAQIUABQAAAAIAIdO4kBEfacOFwIAAEQEAAAO&#10;AAAAAAAAAAEAIAAAACQ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依法解除隔离</w:t>
                        </w:r>
                      </w:p>
                    </w:txbxContent>
                  </v:textbox>
                </v:shape>
                <v:line id="直线 44" o:spid="_x0000_s1026" o:spt="20" style="position:absolute;left:343217;top:6141796;height:198310;width:0;" filled="f" stroked="t" coordsize="21600,21600" o:gfxdata="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3Aa/9UAAAAGAQAADwAAAAAAAAABACAAAAAiAAAAZHJzL2Rvd25yZXYueG1s&#10;UEsBAhQAFAAAAAgAh07iQCsZuLn7AQAA6wMAAA4AAAAAAAAAAQAgAAAAJA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2285682;top:6141796;flip:x;height:198310;width:730;" filled="f" stroked="t" coordsize="21600,21600" o:gfxdata="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r/Zq1gAAAAYBAAAPAAAAAAAAAAEAIAAAACIAAABk&#10;cnMvZG93bnJldi54bWxQSwECFAAUAAAACACHTuJAiCjRhAgCAAD4AwAADgAAAAAAAAABACAAAAAl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6" o:spid="_x0000_s1026" o:spt="202" type="#_x0000_t202" style="position:absolute;left:1943195;top:6340107;height:1188405;width:685704;" fillcolor="#FFFFFF" filled="t" stroked="t" coordsize="21600,21600" o:gfxdata="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e6eX1QAAAAYBAAAPAAAA&#10;AAAAAAEAIAAAACIAAABkcnMvZG93bnJldi54bWxQSwECFAAUAAAACACHTuJAXPBDkxgCAABEBAAA&#10;DgAAAAAAAAABACAAAAAk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" w:hAnsi="仿宋" w:eastAsia="仿宋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Cs w:val="21"/>
                          </w:rPr>
                          <w:t>对动物、动物产品按照规定采样、留验、抽检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45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监督电话：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62300711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288pt;margin-top:0pt;height:23.4pt;width:126pt;z-index:251659264;mso-width-relative:page;mso-height-relative:page;" fillcolor="#FFFFFF" filled="t" stroked="t" coordsize="21600,21600" o:gfxdata="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uz2c1wAAAAcBAAAPAAAAAAAAAAEAIAAA&#10;ACIAAABkcnMvZG93bnJldi54bWxQSwECFAAUAAAACACHTuJA997Wkw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监督电话：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62300711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BD"/>
    <w:rsid w:val="000373ED"/>
    <w:rsid w:val="00042B8E"/>
    <w:rsid w:val="00051167"/>
    <w:rsid w:val="00117A5B"/>
    <w:rsid w:val="001838E7"/>
    <w:rsid w:val="00244A77"/>
    <w:rsid w:val="002E4170"/>
    <w:rsid w:val="00333D33"/>
    <w:rsid w:val="00336C86"/>
    <w:rsid w:val="00365C84"/>
    <w:rsid w:val="00455181"/>
    <w:rsid w:val="00483FC7"/>
    <w:rsid w:val="004A6FBD"/>
    <w:rsid w:val="005A3772"/>
    <w:rsid w:val="005A7EB0"/>
    <w:rsid w:val="005D081C"/>
    <w:rsid w:val="005D4BE9"/>
    <w:rsid w:val="00692754"/>
    <w:rsid w:val="006B2827"/>
    <w:rsid w:val="00712047"/>
    <w:rsid w:val="008F3699"/>
    <w:rsid w:val="00961F9F"/>
    <w:rsid w:val="009C6864"/>
    <w:rsid w:val="009C6AEA"/>
    <w:rsid w:val="009E16CA"/>
    <w:rsid w:val="00A13724"/>
    <w:rsid w:val="00A449BC"/>
    <w:rsid w:val="00A6577B"/>
    <w:rsid w:val="00A81A9A"/>
    <w:rsid w:val="00AC4095"/>
    <w:rsid w:val="00B20EF5"/>
    <w:rsid w:val="00B467C8"/>
    <w:rsid w:val="00B7367F"/>
    <w:rsid w:val="00BA4C48"/>
    <w:rsid w:val="00C003F4"/>
    <w:rsid w:val="00C44459"/>
    <w:rsid w:val="00C61744"/>
    <w:rsid w:val="00C86733"/>
    <w:rsid w:val="00C94319"/>
    <w:rsid w:val="00D17309"/>
    <w:rsid w:val="00D43025"/>
    <w:rsid w:val="00E14CA2"/>
    <w:rsid w:val="00E172A4"/>
    <w:rsid w:val="00E7556B"/>
    <w:rsid w:val="00EA2FF0"/>
    <w:rsid w:val="00F002DA"/>
    <w:rsid w:val="00F64332"/>
    <w:rsid w:val="00F76A9C"/>
    <w:rsid w:val="00FD34D7"/>
    <w:rsid w:val="00FF1550"/>
    <w:rsid w:val="14970906"/>
    <w:rsid w:val="5C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10</Words>
  <Characters>60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2012-08-16T04:20:00Z</dcterms:created>
  <dc:creator>微软用户</dc:creator>
  <cp:lastModifiedBy>Administrator</cp:lastModifiedBy>
  <cp:lastPrinted>2012-08-16T03:29:00Z</cp:lastPrinted>
  <dcterms:modified xsi:type="dcterms:W3CDTF">2021-12-10T06:10:06Z</dcterms:modified>
  <dc:title>行政强制流程图 （查封、扣押）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687F985C430B429E907ED856D4EF6BA2</vt:lpwstr>
  </property>
</Properties>
</file>