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000000" w:themeColor="text1"/>
          <w:sz w:val="72"/>
          <w:szCs w:val="1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72"/>
          <w:szCs w:val="144"/>
          <w:highlight w:val="none"/>
          <w:lang w:eastAsia="zh-CN"/>
          <w14:textFill>
            <w14:solidFill>
              <w14:schemeClr w14:val="tx1"/>
            </w14:solidFill>
          </w14:textFill>
        </w:rPr>
        <w:t>闽</w:t>
      </w:r>
      <w:r>
        <w:rPr>
          <w:rFonts w:hint="eastAsia" w:ascii="仿宋" w:hAnsi="仿宋" w:eastAsia="仿宋" w:cs="仿宋"/>
          <w:b/>
          <w:bCs/>
          <w:color w:val="000000" w:themeColor="text1"/>
          <w:sz w:val="72"/>
          <w:szCs w:val="144"/>
          <w:highlight w:val="none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" w:hAnsi="仿宋" w:eastAsia="仿宋" w:cs="仿宋"/>
          <w:b/>
          <w:bCs/>
          <w:color w:val="000000" w:themeColor="text1"/>
          <w:sz w:val="72"/>
          <w:szCs w:val="144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b/>
          <w:bCs/>
          <w:color w:val="000000" w:themeColor="text1"/>
          <w:sz w:val="72"/>
          <w:szCs w:val="144"/>
          <w:highlight w:val="none"/>
          <w14:textFill>
            <w14:solidFill>
              <w14:schemeClr w14:val="tx1"/>
            </w14:solidFill>
          </w14:textFill>
        </w:rPr>
        <w:t>统计行政执法流程图</w:t>
      </w:r>
    </w:p>
    <w:p>
      <w:pPr>
        <w:rPr>
          <w:sz w:val="72"/>
          <w:szCs w:val="14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685165</wp:posOffset>
                </wp:positionV>
                <wp:extent cx="5080" cy="582930"/>
                <wp:effectExtent l="37465" t="0" r="33655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5829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7.75pt;margin-top:53.95pt;height:45.9pt;width:0.4pt;z-index:252360704;mso-width-relative:page;mso-height-relative:page;" filled="f" stroked="t" coordsize="21600,21600" o:gfxdata="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Voco9oAAAALAQAADwAAAAAAAAABACAAAAAiAAAAZHJzL2Rvd25yZXYueG1sUEsB&#10;AhQAFAAAAAgAh07iQGfcoszzAQAAtwMAAA4AAAAAAAAAAQAgAAAAKQEAAGRycy9lMm9Eb2MueG1s&#10;UEsFBgAAAAAGAAYAWQEAAI4FAAAAAA==&#10;">
                <v:fill on="f" focussize="0,0"/>
                <v:stroke weight="1.25pt" color="#00B0F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1279525</wp:posOffset>
                </wp:positionV>
                <wp:extent cx="2048510" cy="2860675"/>
                <wp:effectExtent l="7620" t="7620" r="20320" b="825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286067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①出示统计执法检查证件（二人以上）；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②进行现场检查、询问和取证；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③复印相关账表资料；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④制作现场检查笔录或询问笔录文书；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⑤检查人员复核文书、作出检查说明、签名；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⑥被调查单位法定代表人和当事人复核文书、签署意见、签名。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3.2pt;margin-top:100.75pt;height:225.25pt;width:161.3pt;z-index:251843584;mso-width-relative:page;mso-height-relative:page;" filled="f" stroked="t" coordsize="21600,21600" o:gfxdata="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fZKi2wAAAAsBAAAPAAAAAAAAAAEAIAAAACIAAABk&#10;cnMvZG93bnJldi54bWxQSwECFAAUAAAACACHTuJA/kqyZQMCAADbAwAADgAAAAAAAAABACAAAAAq&#10;AQAAZHJzL2Uyb0RvYy54bWxQSwUGAAAAAAYABgBZAQAAnwUAAAAA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①出示统计执法检查证件（二人以上）；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②进行现场检查、询问和取证；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③复印相关账表资料；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④制作现场检查笔录或询问笔录文书；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⑤检查人员复核文书、作出检查说明、签名；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⑥被调查单位法定代表人和当事人复核文书、签署意见、签名。</w:t>
                      </w:r>
                    </w:p>
                    <w:p>
                      <w:pPr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1286510</wp:posOffset>
                </wp:positionV>
                <wp:extent cx="1779905" cy="2877820"/>
                <wp:effectExtent l="8255" t="7620" r="21590" b="1016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287782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①根据数据查询或举报、投诉案件或上级指示或市场主体抽样等确定拟检查单位；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②抽选执法人员；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③制作检查通知和送达回证文书；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④文书复核、签批、盖章、登记文号；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⑤通知被检查单位（法人代表）；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⑥送达执法检查文书。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.85pt;margin-top:101.3pt;height:226.6pt;width:140.15pt;z-index:251814912;mso-width-relative:page;mso-height-relative:page;" filled="f" stroked="t" coordsize="21600,21600" o:gfxdata="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oxiXbAAAACwEAAA8AAAAAAAAAAQAgAAAAIgAAAGRy&#10;cy9kb3ducmV2LnhtbFBLAQIUABQAAAAIAIdO4kCuzUs1AgIAANsDAAAOAAAAAAAAAAEAIAAAACoB&#10;AABkcnMvZTJvRG9jLnhtbFBLBQYAAAAABgAGAFkBAACeBQAAAAA=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①根据数据查询或举报、投诉案件或上级指示或市场主体抽样等确定拟检查单位；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②抽选执法人员；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③制作检查通知和送达回证文书；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④文书复核、签批、盖章、登记文号；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⑤通知被检查单位（法人代表）；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⑥送达执法检查文书。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676275</wp:posOffset>
                </wp:positionV>
                <wp:extent cx="5715" cy="638810"/>
                <wp:effectExtent l="37465" t="0" r="33020" b="889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38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.9pt;margin-top:53.25pt;height:50.3pt;width:0.45pt;z-index:251954176;mso-width-relative:page;mso-height-relative:page;" filled="f" stroked="t" coordsize="21600,21600" o:gfxdata="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tY7UjZAAAACwEAAA8AAAAAAAAAAQAgAAAAIgAAAGRycy9kb3ducmV2LnhtbFBLAQIU&#10;ABQAAAAIAIdO4kBYiZAU8gEAALcDAAAOAAAAAAAAAAEAIAAAACgBAABkcnMvZTJvRG9jLnhtbFBL&#10;BQYAAAAABgAGAFkBAACMBQAAAAA=&#10;">
                <v:fill on="f" focussize="0,0"/>
                <v:stroke weight="1.25pt" color="#00B0F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174625</wp:posOffset>
                </wp:positionV>
                <wp:extent cx="1254760" cy="504825"/>
                <wp:effectExtent l="8255" t="8255" r="13335" b="2032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50482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</w:rPr>
                              <w:t>检查准备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55pt;margin-top:13.75pt;height:39.75pt;width:98.8pt;z-index:251664384;mso-width-relative:page;mso-height-relative:page;" filled="f" stroked="t" coordsize="21600,21600" o:gfxdata="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wBdBrYAAAACQEAAA8AAAAAAAAAAQAgAAAAIgAAAGRycy9k&#10;b3ducmV2LnhtbFBLAQIUABQAAAAIAIdO4kCviosBAgIAANgDAAAOAAAAAAAAAAEAIAAAACcBAABk&#10;cnMvZTJvRG9jLnhtbFBLBQYAAAAABgAGAFkBAACbBQAAAAA=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spacing w:line="480" w:lineRule="auto"/>
                        <w:jc w:val="center"/>
                        <w:rPr>
                          <w:b/>
                          <w:bCs/>
                          <w:spacing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</w:rPr>
                        <w:t>检查准备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1288415</wp:posOffset>
                </wp:positionV>
                <wp:extent cx="357505" cy="2830830"/>
                <wp:effectExtent l="7620" t="7620" r="15875" b="1905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83083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0pt;margin-top:101.45pt;height:222.9pt;width:28.15pt;z-index:251900928;mso-width-relative:page;mso-height-relative:page;" filled="f" stroked="t" coordsize="21600,21600" o:gfxdata="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mwwcNsAAAANAQAADwAAAAAAAAABACAAAAAiAAAAZHJzL2Rv&#10;d25yZXYueG1sUEsBAhQAFAAAAAgAh07iQCtO927+AQAA2gMAAA4AAAAAAAAAAQAgAAAAKgEAAGRy&#10;cy9lMm9Eb2MueG1sUEsFBgAAAAAGAAYAWQEAAJoFAAAAAA==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52499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1031875</wp:posOffset>
                </wp:positionV>
                <wp:extent cx="635" cy="288925"/>
                <wp:effectExtent l="37465" t="0" r="3810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81.25pt;height:22.75pt;width:0.05pt;z-index:253524992;mso-width-relative:page;mso-height-relative:page;" filled="f" stroked="t" coordsize="21600,21600" o:gfxdata="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xs&#10;0ZHaAAAACwEAAA8AAAAAAAAAAQAgAAAAIgAAAGRycy9kb3ducmV2LnhtbFBLAQIUABQAAAAIAIdO&#10;4kBcpXIZ6AEAAKoDAAAOAAAAAAAAAAEAIAAAACkBAABkcnMvZTJvRG9jLnhtbFBLBQYAAAAABgAG&#10;AFkBAACDBQAAAAA=&#10;">
                <v:fill on="f" focussize="0,0"/>
                <v:stroke weight="1.25pt" color="#00B0F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7788910</wp:posOffset>
                </wp:positionH>
                <wp:positionV relativeFrom="paragraph">
                  <wp:posOffset>667385</wp:posOffset>
                </wp:positionV>
                <wp:extent cx="5715" cy="617220"/>
                <wp:effectExtent l="37465" t="0" r="3302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172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13.3pt;margin-top:52.55pt;height:48.6pt;width:0.45pt;z-index:252003328;mso-width-relative:page;mso-height-relative:page;" filled="f" stroked="t" coordsize="21600,21600" o:gfxdata="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yqjg2gAAAA0BAAAPAAAAAAAAAAEAIAAAACIAAABkcnMvZG93bnJldi54bWxQSwEC&#10;FAAUAAAACACHTuJA8pvWzPIBAAC3AwAADgAAAAAAAAABACAAAAApAQAAZHJzL2Uyb0RvYy54bWxQ&#10;SwUGAAAAAAYABgBZAQAAjQUAAAAA&#10;">
                <v:fill on="f" focussize="0,0"/>
                <v:stroke weight="1.25pt" color="#00B0F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62496" behindDoc="0" locked="0" layoutInCell="1" allowOverlap="1">
                <wp:simplePos x="0" y="0"/>
                <wp:positionH relativeFrom="column">
                  <wp:posOffset>6239510</wp:posOffset>
                </wp:positionH>
                <wp:positionV relativeFrom="paragraph">
                  <wp:posOffset>456565</wp:posOffset>
                </wp:positionV>
                <wp:extent cx="878205" cy="2540"/>
                <wp:effectExtent l="0" t="35560" r="17145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20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1.3pt;margin-top:35.95pt;height:0.2pt;width:69.15pt;z-index:253162496;mso-width-relative:page;mso-height-relative:page;" filled="f" stroked="t" coordsize="21600,21600" o:gfxdata="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8m8q1wAAAAoBAAAPAAAAAAAAAAEAIAAAACIAAABkcnMvZG93bnJldi54bWxQSwECFAAUAAAACACH&#10;TuJAzJFW9OwBAACtAwAADgAAAAAAAAABACAAAAAmAQAAZHJzL2Uyb0RvYy54bWxQSwUGAAAAAAYA&#10;BgBZAQAAhAUAAAAA&#10;">
                <v:fill on="f" focussize="0,0"/>
                <v:stroke weight="1.25pt" color="#7030A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176530</wp:posOffset>
                </wp:positionV>
                <wp:extent cx="1282065" cy="492125"/>
                <wp:effectExtent l="7620" t="7620" r="24765" b="1460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49212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0.55pt;margin-top:13.9pt;height:38.75pt;width:100.95pt;z-index:251685888;mso-width-relative:page;mso-height-relative:page;" filled="f" stroked="t" coordsize="21600,21600" o:gfxdata="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eFpf2gAAAAwBAAAPAAAAAAAAAAEAIAAAACIAAABkcnMv&#10;ZG93bnJldi54bWxQSwECFAAUAAAACACHTuJAlh0xPQECAADYAwAADgAAAAAAAAABACAAAAApAQAA&#10;ZHJzL2Uyb0RvYy54bWxQSwUGAAAAAAYABgBZAQAAnAUAAAAA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b/>
                          <w:bCs/>
                          <w:spacing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1325245</wp:posOffset>
                </wp:positionV>
                <wp:extent cx="525780" cy="2839085"/>
                <wp:effectExtent l="7620" t="7620" r="19050" b="1079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83908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违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嫌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疑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位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馈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5.55pt;margin-top:104.35pt;height:223.55pt;width:41.4pt;z-index:251872256;mso-width-relative:page;mso-height-relative:page;" filled="f" stroked="t" coordsize="21600,21600" o:gfxdata="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3KZH2wAAAAsBAAAPAAAAAAAAAAEAIAAAACIAAABk&#10;cnMvZG93bnJldi54bWxQSwECFAAUAAAACACHTuJAk6IOaAMCAADaAwAADgAAAAAAAAABACAAAAAq&#10;AQAAZHJzL2Uyb0RvYy54bWxQSwUGAAAAAAYABgBZAQAAnwUAAAAA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无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违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嫌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疑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向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被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检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查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单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位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反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馈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结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1313815</wp:posOffset>
                </wp:positionV>
                <wp:extent cx="1558290" cy="2847340"/>
                <wp:effectExtent l="7620" t="7620" r="15240" b="2159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284734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有违法嫌疑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情节轻微：依法责令改正；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情节较轻：执行简易程序，依法当场处罚；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情节较重：执行一般程序，依法立案处理。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5.95pt;margin-top:103.45pt;height:224.2pt;width:122.7pt;z-index:251929600;mso-width-relative:page;mso-height-relative:page;" filled="f" stroked="t" coordsize="21600,21600" o:gfxdata="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Rc14dwAAAAMAQAADwAAAAAAAAABACAAAAAiAAAA&#10;ZHJzL2Rvd25yZXYueG1sUEsBAhQAFAAAAAgAh07iQDQptCADAgAA2wMAAA4AAAAAAAAAAQAgAAAA&#10;KwEAAGRycy9lMm9Eb2MueG1sUEsFBgAAAAAGAAYAWQEAAKAFAAAAAA==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有违法嫌疑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情节轻微：依法责令改正；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情节较轻：执行简易程序，依法当场处罚；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</w:rPr>
                        <w:t>情节较重：执行一般程序，依法立案处理。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1022350</wp:posOffset>
                </wp:positionV>
                <wp:extent cx="635" cy="288925"/>
                <wp:effectExtent l="37465" t="0" r="38100" b="158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5.3pt;margin-top:80.5pt;height:22.75pt;width:0.05pt;z-index:252019712;mso-width-relative:page;mso-height-relative:page;" filled="f" stroked="t" coordsize="21600,21600" o:gfxdata="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W&#10;r43ZAAAACwEAAA8AAAAAAAAAAQAgAAAAIgAAAGRycy9kb3ducmV2LnhtbFBLAQIUABQAAAAIAIdO&#10;4kDBuaMC6QEAAKwDAAAOAAAAAAAAAAEAIAAAACgBAABkcnMvZTJvRG9jLnhtbFBLBQYAAAAABgAG&#10;AFkBAACDBQAAAAA=&#10;">
                <v:fill on="f" focussize="0,0"/>
                <v:stroke weight="1.25pt" color="#00B0F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709930</wp:posOffset>
                </wp:positionV>
                <wp:extent cx="8890" cy="33147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3314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22.65pt;margin-top:55.9pt;height:26.1pt;width:0.7pt;z-index:252063744;mso-width-relative:page;mso-height-relative:page;" filled="f" stroked="t" coordsize="21600,21600" o:gfxdata="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OuMV2QAAAAsBAAAPAAAAAAAAAAEAIAAAACIAAABkcnMvZG93bnJldi54&#10;bWxQSwECFAAUAAAACACHTuJAJoVbivkBAADFAwAADgAAAAAAAAABACAAAAAoAQAAZHJzL2Uyb0Rv&#10;Yy54bWxQSwUGAAAAAAYABgBZAQAAkwUAAAAA&#10;">
                <v:fill on="f" focussize="0,0"/>
                <v:stroke weight="1.25pt" color="#00B0F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444500</wp:posOffset>
                </wp:positionV>
                <wp:extent cx="1096645" cy="6985"/>
                <wp:effectExtent l="0" t="31750" r="8255" b="3746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>
                          <a:off x="0" y="0"/>
                          <a:ext cx="109664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35pt;margin-top:35pt;height:0.55pt;width:86.35pt;z-index:252409856;mso-width-relative:page;mso-height-relative:page;" filled="f" stroked="t" coordsize="21600,21600" o:gfxdata="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iKUQ1wAAAAkBAAAPAAAAAAAAAAEAIAAAACIAAABkcnMvZG93bnJldi54&#10;bWxQSwECFAAUAAAACACHTuJAUjwCpfsBAADVAwAADgAAAAAAAAABACAAAAAmAQAAZHJzL2Uyb0Rv&#10;Yy54bWxQSwUGAAAAAAYABgBZAQAAkwUAAAAA&#10;">
                <v:fill on="f" focussize="0,0"/>
                <v:stroke weight="1.25pt" color="#7030A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198755</wp:posOffset>
                </wp:positionV>
                <wp:extent cx="1628775" cy="504825"/>
                <wp:effectExtent l="7620" t="8255" r="20955" b="2032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</w:rPr>
                              <w:t>处理过程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2.7pt;margin-top:15.65pt;height:39.75pt;width:128.25pt;z-index:251678720;mso-width-relative:page;mso-height-relative:page;" filled="f" stroked="t" coordsize="21600,21600" o:gfxdata="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jqGZ2gAAAAoBAAAPAAAAAAAAAAEAIAAAACIAAABkcnMv&#10;ZG93bnJldi54bWxQSwECFAAUAAAACACHTuJA1P3YOwECAADYAwAADgAAAAAAAAABACAAAAApAQAA&#10;ZHJzL2Uyb0RvYy54bWxQSwUGAAAAAAYABgBZAQAAnAUAAAAA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b/>
                          <w:bCs/>
                          <w:spacing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1023620</wp:posOffset>
                </wp:positionV>
                <wp:extent cx="1254125" cy="1270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4125" cy="12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6.7pt;margin-top:80.6pt;height:1pt;width:98.75pt;z-index:252049408;mso-width-relative:page;mso-height-relative:page;" filled="f" stroked="t" coordsize="21600,21600" o:gfxdata="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pJOy/YAAAACwEAAA8AAAAAAAAAAQAgAAAAIgAAAGRycy9kb3ducmV2LnhtbFBLAQIUABQAAAAI&#10;AIdO4kDOEZOE7QEAALUDAAAOAAAAAAAAAAEAIAAAACcBAABkcnMvZTJvRG9jLnhtbFBLBQYAAAAA&#10;BgAGAFkBAACGBQAAAAA=&#10;">
                <v:fill on="f" focussize="0,0"/>
                <v:stroke weight="1.25pt" color="#00B0F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173990</wp:posOffset>
                </wp:positionV>
                <wp:extent cx="1255395" cy="504825"/>
                <wp:effectExtent l="7620" t="8255" r="13335" b="2032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50482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</w:rPr>
                              <w:t>实施检查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5pt;margin-top:13.7pt;height:39.75pt;width:98.85pt;z-index:251671552;mso-width-relative:page;mso-height-relative:page;" filled="f" stroked="t" coordsize="21600,21600" o:gfxdata="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agmbdsAAAAKAQAADwAAAAAAAAABACAAAAAiAAAAZHJz&#10;L2Rvd25yZXYueG1sUEsBAhQAFAAAAAgAh07iQPMZGIQBAgAA2AMAAA4AAAAAAAAAAQAgAAAAKgEA&#10;AGRycy9lMm9Eb2MueG1sUEsFBgAAAAAGAAYAWQEAAJ0FAAAAAA==&#10;">
                <v:fill on="f" focussize="0,0"/>
                <v:stroke weight="1.25pt" color="#7030A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b/>
                          <w:bCs/>
                          <w:spacing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</w:rPr>
                        <w:t>实施检查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449580</wp:posOffset>
                </wp:positionV>
                <wp:extent cx="836930" cy="2540"/>
                <wp:effectExtent l="0" t="38100" r="1270" b="355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930" cy="2540"/>
                        </a:xfrm>
                        <a:prstGeom prst="line">
                          <a:avLst/>
                        </a:prstGeom>
                        <a:solidFill>
                          <a:srgbClr val="7030A0"/>
                        </a:solidFill>
                        <a:ln w="15875" cap="flat" cmpd="sng">
                          <a:solidFill>
                            <a:srgbClr val="7030A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.9pt;margin-top:35.4pt;height:0.2pt;width:65.9pt;z-index:251706368;mso-width-relative:page;mso-height-relative:page;" fillcolor="#7030A0" filled="t" stroked="t" coordsize="21600,21600" o:gfxdata="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Ky41dgAAAAJAQAADwAAAAAAAAABACAAAAAiAAAAZHJzL2Rvd25yZXYu&#10;eG1sUEsBAhQAFAAAAAgAh07iQNUM0C/7AQAA6QMAAA4AAAAAAAAAAQAgAAAAJwEAAGRycy9lMm9E&#10;b2MueG1sUEsFBgAAAAAGAAYAWQEAAJQFAAAAAA==&#10;">
                <v:fill on="t" focussize="0,0"/>
                <v:stroke weight="1.25pt" color="#7030A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6759575</wp:posOffset>
                </wp:positionV>
                <wp:extent cx="1552575" cy="504825"/>
                <wp:effectExtent l="7620" t="8255" r="20955" b="2032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.6pt;margin-top:532.25pt;height:39.75pt;width:122.25pt;z-index:251786240;mso-width-relative:page;mso-height-relative:page;" fillcolor="#BBD5F0" filled="t" stroked="t" coordsize="21600,21600" o:gfxdata="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LpYl2gAAAA0BAAAPAAAAAAAA&#10;AAEAIAAAACIAAABkcnMvZG93bnJldi54bWxQSwECFAAUAAAACACHTuJAfbvHAUkCAACQBAAADgAA&#10;AAAAAAABACAAAAApAQAAZHJzL2Uyb0RvYy54bWxQSwUGAAAAAAYABgBZAQAA5AUAAAAA&#10;">
                <v:fill type="gradient" on="t" color2="#9CBEE0" focus="100%" focussize="0,0"/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6607175</wp:posOffset>
                </wp:positionV>
                <wp:extent cx="1552575" cy="504825"/>
                <wp:effectExtent l="7620" t="8255" r="20955" b="2032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5.6pt;margin-top:520.25pt;height:39.75pt;width:122.25pt;z-index:251777024;mso-width-relative:page;mso-height-relative:page;" fillcolor="#BBD5F0" filled="t" stroked="t" coordsize="21600,21600" o:gfxdata="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rUtdtkAAAANAQAADwAAAAAAAAAB&#10;ACAAAAAiAAAAZHJzL2Rvd25yZXYueG1sUEsBAhQAFAAAAAgAh07iQNVZNABIAgAAkAQAAA4AAAAA&#10;AAAAAQAgAAAAKAEAAGRycy9lMm9Eb2MueG1sUEsFBgAAAAAGAAYAWQEAAOIFAAAAAA==&#10;">
                <v:fill type="gradient" on="t" color2="#9CBEE0" focus="100%" focussize="0,0"/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AECF"/>
    <w:multiLevelType w:val="singleLevel"/>
    <w:tmpl w:val="0388AE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C3F8D"/>
    <w:rsid w:val="006218AA"/>
    <w:rsid w:val="008972C8"/>
    <w:rsid w:val="00A37A3A"/>
    <w:rsid w:val="07B1038C"/>
    <w:rsid w:val="0B5D39F1"/>
    <w:rsid w:val="188C3F8D"/>
    <w:rsid w:val="2BB8494C"/>
    <w:rsid w:val="328A6142"/>
    <w:rsid w:val="4F05740F"/>
    <w:rsid w:val="539C64E1"/>
    <w:rsid w:val="5C942FF9"/>
    <w:rsid w:val="68C46739"/>
    <w:rsid w:val="6D535020"/>
    <w:rsid w:val="7DFE03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</Words>
  <Characters>31</Characters>
  <Lines>1</Lines>
  <Paragraphs>1</Paragraphs>
  <ScaleCrop>false</ScaleCrop>
  <LinksUpToDate>false</LinksUpToDate>
  <CharactersWithSpaces>35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2018-07-03T08:17:00Z</dcterms:created>
  <dc:creator>Administrator</dc:creator>
  <cp:lastModifiedBy>Administrator</cp:lastModifiedBy>
  <cp:lastPrinted>2018-07-03T09:18:00Z</cp:lastPrinted>
  <dcterms:modified xsi:type="dcterms:W3CDTF">2019-07-25T07:54:58Z</dcterms:modified>
  <dc:title>福清市统计局行政执法流程图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